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F8114E">
      <w:r w:rsidRPr="00F8114E">
        <w:rPr>
          <w:noProof/>
          <w:lang w:val="en-US"/>
        </w:rPr>
        <w:pict>
          <v:group id="_x0000_s1045" style="position:absolute;margin-left:341.2pt;margin-top:-49.6pt;width:141.0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6B202F" w:rsidRPr="00535962" w:rsidRDefault="007C5AA2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AGN-CCC-CP-2021-0011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F8114E"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 w:rsidRPr="00F8114E">
        <w:rPr>
          <w:noProof/>
          <w:lang w:val="en-US" w:eastAsia="zh-TW"/>
        </w:rPr>
        <w:pict>
          <v:shape id="_x0000_s1026" type="#_x0000_t202" style="position:absolute;margin-left:-34.85pt;margin-top:-34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14E"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F8114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F8114E" w:rsidP="00535962">
      <w:r w:rsidRPr="00F8114E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20pt;margin-top:6.15pt;width:247pt;height:22pt;z-index:251691008;mso-width-relative:margin;mso-height-relative:margin" stroked="f">
            <v:textbox>
              <w:txbxContent>
                <w:p w:rsidR="002E1412" w:rsidRPr="002E1412" w:rsidRDefault="00F8114E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7C5AA2">
                        <w:rPr>
                          <w:rStyle w:val="Style6"/>
                        </w:rPr>
                        <w:t>ARCHIVO  GENERAL  DE  LA  NACIÓN   (AGN)</w:t>
                      </w:r>
                    </w:sdtContent>
                  </w:sdt>
                </w:p>
              </w:txbxContent>
            </v:textbox>
          </v:shape>
        </w:pict>
      </w:r>
      <w:r w:rsidRPr="00F8114E"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F8114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F8114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F8114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F8114E" w:rsidP="00535962">
      <w:r w:rsidRPr="00F8114E"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  <w:bookmarkStart w:id="0" w:name="_GoBack"/>
      <w:bookmarkEnd w:id="0"/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114E" w:rsidRPr="00F8114E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F8114E" w:rsidRPr="00F8114E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7C5AA2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8114E"/>
    <w:rsid w:val="00F9504D"/>
    <w:rsid w:val="00FC2870"/>
    <w:rsid w:val="00FF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643C-47DD-429E-B53F-6245F831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rmoreno</cp:lastModifiedBy>
  <cp:revision>2</cp:revision>
  <cp:lastPrinted>2011-03-04T18:41:00Z</cp:lastPrinted>
  <dcterms:created xsi:type="dcterms:W3CDTF">2021-10-22T17:17:00Z</dcterms:created>
  <dcterms:modified xsi:type="dcterms:W3CDTF">2021-10-22T17:17:00Z</dcterms:modified>
</cp:coreProperties>
</file>